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2515" w14:textId="4B59028C" w:rsidR="0074253C" w:rsidRPr="000E0FA9" w:rsidRDefault="00B823DE">
      <w:pPr>
        <w:pStyle w:val="Titel"/>
        <w:rPr>
          <w:rFonts w:ascii="Arial" w:hAnsi="Arial" w:cs="Arial"/>
          <w:sz w:val="24"/>
          <w:szCs w:val="24"/>
        </w:rPr>
      </w:pPr>
      <w:r w:rsidRPr="000E0FA9">
        <w:rPr>
          <w:rFonts w:ascii="Arial" w:hAnsi="Arial" w:cs="Arial"/>
          <w:sz w:val="24"/>
          <w:szCs w:val="24"/>
        </w:rPr>
        <w:t>H</w:t>
      </w:r>
      <w:r w:rsidR="0074253C" w:rsidRPr="000E0FA9">
        <w:rPr>
          <w:rFonts w:ascii="Arial" w:hAnsi="Arial" w:cs="Arial"/>
          <w:sz w:val="24"/>
          <w:szCs w:val="24"/>
        </w:rPr>
        <w:t xml:space="preserve">aushaltssatzung der </w:t>
      </w:r>
      <w:r w:rsidR="00ED4401" w:rsidRPr="000E0FA9">
        <w:rPr>
          <w:rFonts w:ascii="Arial" w:hAnsi="Arial" w:cs="Arial"/>
          <w:sz w:val="24"/>
          <w:szCs w:val="24"/>
        </w:rPr>
        <w:t xml:space="preserve">Gemeinde </w:t>
      </w:r>
      <w:r w:rsidR="00670196">
        <w:rPr>
          <w:rFonts w:ascii="Arial" w:hAnsi="Arial" w:cs="Arial"/>
          <w:sz w:val="24"/>
          <w:szCs w:val="24"/>
        </w:rPr>
        <w:t>Rosenow</w:t>
      </w:r>
    </w:p>
    <w:p w14:paraId="0BEC69A7" w14:textId="7A348993" w:rsidR="0074253C" w:rsidRPr="000E0FA9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E0FA9">
        <w:rPr>
          <w:rFonts w:ascii="Arial" w:hAnsi="Arial" w:cs="Arial"/>
          <w:b/>
          <w:bCs/>
        </w:rPr>
        <w:t xml:space="preserve">für das Haushaltsjahr </w:t>
      </w:r>
      <w:r w:rsidR="00ED4401" w:rsidRPr="000E0FA9">
        <w:rPr>
          <w:rFonts w:ascii="Arial" w:hAnsi="Arial" w:cs="Arial"/>
          <w:b/>
          <w:bCs/>
        </w:rPr>
        <w:t>2023</w:t>
      </w:r>
    </w:p>
    <w:p w14:paraId="079DE90A" w14:textId="77777777" w:rsidR="0074253C" w:rsidRPr="000E0FA9" w:rsidRDefault="0074253C">
      <w:pPr>
        <w:autoSpaceDE w:val="0"/>
        <w:autoSpaceDN w:val="0"/>
        <w:adjustRightInd w:val="0"/>
        <w:rPr>
          <w:rFonts w:ascii="Arial" w:hAnsi="Arial" w:cs="Arial"/>
        </w:rPr>
      </w:pPr>
    </w:p>
    <w:p w14:paraId="7070AB7D" w14:textId="78823220" w:rsidR="001C2CFE" w:rsidRPr="004423AD" w:rsidRDefault="00B823DE" w:rsidP="000E0F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23AD">
        <w:rPr>
          <w:rFonts w:ascii="Arial" w:hAnsi="Arial" w:cs="Arial"/>
          <w:sz w:val="20"/>
          <w:szCs w:val="20"/>
        </w:rPr>
        <w:t xml:space="preserve">Aufgrund der § 45 </w:t>
      </w:r>
      <w:proofErr w:type="spellStart"/>
      <w:r w:rsidR="00481E3D" w:rsidRPr="004423AD">
        <w:rPr>
          <w:rFonts w:ascii="Arial" w:hAnsi="Arial" w:cs="Arial"/>
          <w:sz w:val="20"/>
          <w:szCs w:val="20"/>
        </w:rPr>
        <w:t>i.V.m</w:t>
      </w:r>
      <w:proofErr w:type="spellEnd"/>
      <w:r w:rsidR="00481E3D" w:rsidRPr="004423AD">
        <w:rPr>
          <w:rFonts w:ascii="Arial" w:hAnsi="Arial" w:cs="Arial"/>
          <w:sz w:val="20"/>
          <w:szCs w:val="20"/>
        </w:rPr>
        <w:t xml:space="preserve">. § 47 der </w:t>
      </w:r>
      <w:r w:rsidRPr="004423AD">
        <w:rPr>
          <w:rFonts w:ascii="Arial" w:hAnsi="Arial" w:cs="Arial"/>
          <w:sz w:val="20"/>
          <w:szCs w:val="20"/>
        </w:rPr>
        <w:t xml:space="preserve">Kommunalverfassung des Landes Mecklenburg-Vorpommern wird nach Beschluss der Gemeindevertretung vom </w:t>
      </w:r>
      <w:r w:rsidR="0058094B">
        <w:rPr>
          <w:rFonts w:ascii="Arial" w:hAnsi="Arial" w:cs="Arial"/>
          <w:sz w:val="20"/>
          <w:szCs w:val="20"/>
        </w:rPr>
        <w:t>17.04.2023 u</w:t>
      </w:r>
      <w:r w:rsidR="003A1A36" w:rsidRPr="004423AD">
        <w:rPr>
          <w:rFonts w:ascii="Arial" w:hAnsi="Arial" w:cs="Arial"/>
          <w:sz w:val="20"/>
          <w:szCs w:val="20"/>
        </w:rPr>
        <w:t xml:space="preserve">nd nach Vorlage bei </w:t>
      </w:r>
      <w:r w:rsidRPr="004423AD">
        <w:rPr>
          <w:rFonts w:ascii="Arial" w:hAnsi="Arial" w:cs="Arial"/>
          <w:sz w:val="20"/>
          <w:szCs w:val="20"/>
        </w:rPr>
        <w:t>der Rechtsaufsichtsbehörde Der Landrat des Landkreises</w:t>
      </w:r>
      <w:r w:rsidR="001B7A04" w:rsidRPr="004423AD">
        <w:rPr>
          <w:rFonts w:ascii="Arial" w:hAnsi="Arial" w:cs="Arial"/>
          <w:sz w:val="20"/>
          <w:szCs w:val="20"/>
        </w:rPr>
        <w:t xml:space="preserve"> Mecklenburgische Seenplatte</w:t>
      </w:r>
      <w:r w:rsidR="003A1A36" w:rsidRPr="004423AD">
        <w:rPr>
          <w:rFonts w:ascii="Arial" w:hAnsi="Arial" w:cs="Arial"/>
          <w:sz w:val="20"/>
          <w:szCs w:val="20"/>
        </w:rPr>
        <w:t xml:space="preserve"> </w:t>
      </w:r>
      <w:r w:rsidRPr="004423AD">
        <w:rPr>
          <w:rFonts w:ascii="Arial" w:hAnsi="Arial" w:cs="Arial"/>
          <w:sz w:val="20"/>
          <w:szCs w:val="20"/>
        </w:rPr>
        <w:t>folgende Haushaltssatzung erlassen:</w:t>
      </w:r>
    </w:p>
    <w:p w14:paraId="2D6FDA17" w14:textId="77777777" w:rsidR="0074253C" w:rsidRDefault="0074253C" w:rsidP="00B823DE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</w:p>
    <w:p w14:paraId="370E6B9D" w14:textId="77777777" w:rsidR="0074253C" w:rsidRPr="004423AD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423AD">
        <w:rPr>
          <w:rFonts w:ascii="Arial" w:hAnsi="Arial" w:cs="Arial"/>
          <w:b/>
          <w:bCs/>
          <w:sz w:val="22"/>
          <w:szCs w:val="22"/>
        </w:rPr>
        <w:t>§ 1 Ergebnis- und Finanzhaushalt</w:t>
      </w:r>
    </w:p>
    <w:p w14:paraId="3F4335E9" w14:textId="77777777" w:rsidR="007921E4" w:rsidRDefault="00792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1077F740" w14:textId="77777777" w:rsidR="0074253C" w:rsidRDefault="0074253C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6"/>
          <w:szCs w:val="19"/>
        </w:rPr>
      </w:pPr>
    </w:p>
    <w:p w14:paraId="6555104A" w14:textId="1A7D8864" w:rsidR="0074253C" w:rsidRPr="004423AD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23AD">
        <w:rPr>
          <w:rFonts w:ascii="Arial" w:hAnsi="Arial" w:cs="Arial"/>
          <w:sz w:val="20"/>
          <w:szCs w:val="20"/>
        </w:rPr>
        <w:t xml:space="preserve">Der </w:t>
      </w:r>
      <w:r w:rsidR="00753D34" w:rsidRPr="004423AD">
        <w:rPr>
          <w:rFonts w:ascii="Arial" w:hAnsi="Arial" w:cs="Arial"/>
          <w:sz w:val="20"/>
          <w:szCs w:val="20"/>
        </w:rPr>
        <w:t>H</w:t>
      </w:r>
      <w:r w:rsidRPr="004423AD">
        <w:rPr>
          <w:rFonts w:ascii="Arial" w:hAnsi="Arial" w:cs="Arial"/>
          <w:sz w:val="20"/>
          <w:szCs w:val="20"/>
        </w:rPr>
        <w:t xml:space="preserve">aushaltsplan für das Haushaltsjahr </w:t>
      </w:r>
      <w:r w:rsidR="00ED4401" w:rsidRPr="004423AD">
        <w:rPr>
          <w:rFonts w:ascii="Arial" w:hAnsi="Arial" w:cs="Arial"/>
          <w:sz w:val="20"/>
          <w:szCs w:val="20"/>
        </w:rPr>
        <w:t>2023</w:t>
      </w:r>
      <w:r w:rsidRPr="004423AD">
        <w:rPr>
          <w:rFonts w:ascii="Arial" w:hAnsi="Arial" w:cs="Arial"/>
          <w:sz w:val="20"/>
          <w:szCs w:val="20"/>
        </w:rPr>
        <w:t xml:space="preserve"> wird</w:t>
      </w:r>
    </w:p>
    <w:p w14:paraId="0B5ED003" w14:textId="77777777" w:rsidR="0074253C" w:rsidRPr="004423AD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5EB07F" w14:textId="77777777" w:rsidR="0074253C" w:rsidRPr="004423AD" w:rsidRDefault="0074253C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tbl>
      <w:tblPr>
        <w:tblW w:w="7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4050"/>
        <w:gridCol w:w="1508"/>
        <w:gridCol w:w="1413"/>
      </w:tblGrid>
      <w:tr w:rsidR="0074253C" w:rsidRPr="004423AD" w14:paraId="655049D2" w14:textId="77777777" w:rsidTr="0074253C">
        <w:tc>
          <w:tcPr>
            <w:tcW w:w="283" w:type="dxa"/>
          </w:tcPr>
          <w:p w14:paraId="7EA5D4D2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3AE27094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C05B403" w14:textId="77777777" w:rsidR="0074253C" w:rsidRPr="004423AD" w:rsidRDefault="007425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1D78D31" w14:textId="77777777" w:rsidR="0074253C" w:rsidRPr="004423AD" w:rsidRDefault="007425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4423AD" w14:paraId="77A0A5CF" w14:textId="77777777" w:rsidTr="0074253C">
        <w:trPr>
          <w:trHeight w:val="284"/>
        </w:trPr>
        <w:tc>
          <w:tcPr>
            <w:tcW w:w="283" w:type="dxa"/>
          </w:tcPr>
          <w:p w14:paraId="542CDFE5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2" w:type="dxa"/>
          </w:tcPr>
          <w:p w14:paraId="58962F87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im Ergebnishaushalt</w:t>
            </w:r>
            <w:r w:rsidR="00481E3D" w:rsidRPr="004423AD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1513" w:type="dxa"/>
          </w:tcPr>
          <w:p w14:paraId="14AA37FF" w14:textId="77777777" w:rsidR="0074253C" w:rsidRPr="004423AD" w:rsidRDefault="007425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132DEF7" w14:textId="77777777" w:rsidR="0074253C" w:rsidRPr="004423AD" w:rsidRDefault="007425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4423AD" w14:paraId="3EAABB9E" w14:textId="77777777" w:rsidTr="00486C83">
        <w:trPr>
          <w:trHeight w:val="284"/>
        </w:trPr>
        <w:tc>
          <w:tcPr>
            <w:tcW w:w="283" w:type="dxa"/>
          </w:tcPr>
          <w:p w14:paraId="6905EE9B" w14:textId="77777777" w:rsidR="0074253C" w:rsidRPr="004423AD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239FAC9E" w14:textId="77777777" w:rsidR="0074253C" w:rsidRPr="004423AD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einen</w:t>
            </w:r>
            <w:r w:rsidR="0074253C" w:rsidRPr="004423AD">
              <w:rPr>
                <w:rFonts w:ascii="Arial" w:hAnsi="Arial" w:cs="Arial"/>
                <w:sz w:val="20"/>
                <w:szCs w:val="20"/>
              </w:rPr>
              <w:t xml:space="preserve"> Gesamtbetrag der Erträge </w:t>
            </w:r>
            <w:r w:rsidRPr="004423AD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513" w:type="dxa"/>
            <w:vAlign w:val="bottom"/>
          </w:tcPr>
          <w:p w14:paraId="3FADE9FD" w14:textId="78C25832" w:rsidR="0074253C" w:rsidRPr="004423AD" w:rsidRDefault="00670196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1.514.600</w:t>
            </w:r>
          </w:p>
        </w:tc>
        <w:tc>
          <w:tcPr>
            <w:tcW w:w="1421" w:type="dxa"/>
            <w:vAlign w:val="bottom"/>
          </w:tcPr>
          <w:p w14:paraId="0DF6586B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4423AD" w14:paraId="5A13A153" w14:textId="77777777" w:rsidTr="00486C83">
        <w:trPr>
          <w:trHeight w:val="284"/>
        </w:trPr>
        <w:tc>
          <w:tcPr>
            <w:tcW w:w="283" w:type="dxa"/>
          </w:tcPr>
          <w:p w14:paraId="36EC5F76" w14:textId="77777777" w:rsidR="00F37A77" w:rsidRPr="004423AD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2516FB26" w14:textId="77777777" w:rsidR="00F37A77" w:rsidRPr="004423AD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 xml:space="preserve">einen </w:t>
            </w:r>
            <w:r w:rsidR="00F37A77" w:rsidRPr="004423AD">
              <w:rPr>
                <w:rFonts w:ascii="Arial" w:hAnsi="Arial" w:cs="Arial"/>
                <w:sz w:val="20"/>
                <w:szCs w:val="20"/>
              </w:rPr>
              <w:t xml:space="preserve">Gesamtbetrag </w:t>
            </w:r>
            <w:r w:rsidRPr="004423AD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F37A77" w:rsidRPr="004423AD">
              <w:rPr>
                <w:rFonts w:ascii="Arial" w:hAnsi="Arial" w:cs="Arial"/>
                <w:sz w:val="20"/>
                <w:szCs w:val="20"/>
              </w:rPr>
              <w:t>Aufwendungen auf</w:t>
            </w:r>
          </w:p>
        </w:tc>
        <w:tc>
          <w:tcPr>
            <w:tcW w:w="1513" w:type="dxa"/>
            <w:vAlign w:val="bottom"/>
          </w:tcPr>
          <w:p w14:paraId="7DADAD01" w14:textId="73150DB3" w:rsidR="00F37A77" w:rsidRPr="004423AD" w:rsidRDefault="00670196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2.110.500</w:t>
            </w:r>
          </w:p>
        </w:tc>
        <w:tc>
          <w:tcPr>
            <w:tcW w:w="1421" w:type="dxa"/>
            <w:vAlign w:val="bottom"/>
          </w:tcPr>
          <w:p w14:paraId="0AD2F527" w14:textId="77777777" w:rsidR="00F37A77" w:rsidRPr="004423AD" w:rsidRDefault="00F37A77" w:rsidP="00486C83">
            <w:pPr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4423AD" w14:paraId="282477F0" w14:textId="77777777" w:rsidTr="00486C83">
        <w:trPr>
          <w:trHeight w:val="284"/>
        </w:trPr>
        <w:tc>
          <w:tcPr>
            <w:tcW w:w="283" w:type="dxa"/>
          </w:tcPr>
          <w:p w14:paraId="3E20C3EB" w14:textId="77777777" w:rsidR="00F37A77" w:rsidRPr="004423AD" w:rsidRDefault="00F37A77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0A08F540" w14:textId="77777777" w:rsidR="00F37A77" w:rsidRPr="004423AD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ein Jahresergebnis nach Veränderung der Rücklagen</w:t>
            </w:r>
            <w:r w:rsidR="00506112" w:rsidRPr="004423AD">
              <w:rPr>
                <w:rFonts w:ascii="Arial" w:hAnsi="Arial" w:cs="Arial"/>
                <w:sz w:val="20"/>
                <w:szCs w:val="20"/>
              </w:rPr>
              <w:t xml:space="preserve"> von</w:t>
            </w:r>
          </w:p>
        </w:tc>
        <w:tc>
          <w:tcPr>
            <w:tcW w:w="1513" w:type="dxa"/>
            <w:vAlign w:val="bottom"/>
          </w:tcPr>
          <w:p w14:paraId="14B55ACA" w14:textId="5FCA85E7" w:rsidR="00F37A77" w:rsidRPr="004423AD" w:rsidRDefault="00670196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-595.900</w:t>
            </w:r>
          </w:p>
        </w:tc>
        <w:tc>
          <w:tcPr>
            <w:tcW w:w="1421" w:type="dxa"/>
            <w:vAlign w:val="bottom"/>
          </w:tcPr>
          <w:p w14:paraId="0C68B640" w14:textId="77777777" w:rsidR="00F37A77" w:rsidRPr="004423AD" w:rsidRDefault="00F37A77" w:rsidP="00486C83">
            <w:pPr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4253C" w:rsidRPr="004423AD" w14:paraId="157F6F15" w14:textId="77777777" w:rsidTr="00486C83">
        <w:trPr>
          <w:trHeight w:val="284"/>
        </w:trPr>
        <w:tc>
          <w:tcPr>
            <w:tcW w:w="283" w:type="dxa"/>
          </w:tcPr>
          <w:p w14:paraId="1A19FEFE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725810B7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37863065" w14:textId="77777777" w:rsidR="0074253C" w:rsidRPr="004423AD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31FB6C88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253C" w:rsidRPr="004423AD" w14:paraId="18372188" w14:textId="77777777" w:rsidTr="00486C83">
        <w:trPr>
          <w:trHeight w:val="284"/>
        </w:trPr>
        <w:tc>
          <w:tcPr>
            <w:tcW w:w="283" w:type="dxa"/>
          </w:tcPr>
          <w:p w14:paraId="54D52BA7" w14:textId="77777777" w:rsidR="0074253C" w:rsidRPr="004423AD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10F89A42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2C42A1BB" w14:textId="77777777" w:rsidR="0074253C" w:rsidRPr="004423AD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13434EEA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253C" w:rsidRPr="004423AD" w14:paraId="51A71B02" w14:textId="77777777" w:rsidTr="00486C83">
        <w:trPr>
          <w:trHeight w:val="284"/>
        </w:trPr>
        <w:tc>
          <w:tcPr>
            <w:tcW w:w="283" w:type="dxa"/>
          </w:tcPr>
          <w:p w14:paraId="160E0C91" w14:textId="77777777" w:rsidR="0074253C" w:rsidRPr="004423AD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72" w:type="dxa"/>
          </w:tcPr>
          <w:p w14:paraId="3404C5F5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im Finanzhaushalt</w:t>
            </w:r>
            <w:r w:rsidR="00526305" w:rsidRPr="004423AD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1513" w:type="dxa"/>
            <w:vAlign w:val="bottom"/>
          </w:tcPr>
          <w:p w14:paraId="362B1315" w14:textId="77777777" w:rsidR="0074253C" w:rsidRPr="004423AD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2D87E69F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A77" w:rsidRPr="004423AD" w14:paraId="5BDB95BC" w14:textId="77777777" w:rsidTr="00486C83">
        <w:trPr>
          <w:trHeight w:val="284"/>
        </w:trPr>
        <w:tc>
          <w:tcPr>
            <w:tcW w:w="283" w:type="dxa"/>
          </w:tcPr>
          <w:p w14:paraId="12C3ECE1" w14:textId="77777777" w:rsidR="00F37A77" w:rsidRPr="004423AD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72" w:type="dxa"/>
          </w:tcPr>
          <w:p w14:paraId="01631C5B" w14:textId="77777777" w:rsidR="00F37A77" w:rsidRPr="004423AD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 xml:space="preserve">einen Gesamtbetrag der </w:t>
            </w:r>
            <w:r w:rsidR="00390702" w:rsidRPr="004423AD">
              <w:rPr>
                <w:rFonts w:ascii="Arial" w:hAnsi="Arial" w:cs="Arial"/>
                <w:sz w:val="20"/>
                <w:szCs w:val="20"/>
              </w:rPr>
              <w:t>laufenden Einzahlungen von</w:t>
            </w:r>
          </w:p>
        </w:tc>
        <w:tc>
          <w:tcPr>
            <w:tcW w:w="1513" w:type="dxa"/>
            <w:vAlign w:val="bottom"/>
          </w:tcPr>
          <w:p w14:paraId="52436D67" w14:textId="418FD520" w:rsidR="00F37A77" w:rsidRPr="004423AD" w:rsidRDefault="00670196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1.452.400</w:t>
            </w:r>
          </w:p>
        </w:tc>
        <w:tc>
          <w:tcPr>
            <w:tcW w:w="1421" w:type="dxa"/>
            <w:vAlign w:val="bottom"/>
          </w:tcPr>
          <w:p w14:paraId="7FC8F7E9" w14:textId="77777777" w:rsidR="00F37A77" w:rsidRPr="004423AD" w:rsidRDefault="00F37A77" w:rsidP="00486C83">
            <w:pPr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4423AD" w14:paraId="3A1E89E3" w14:textId="77777777" w:rsidTr="00486C83">
        <w:trPr>
          <w:trHeight w:val="284"/>
        </w:trPr>
        <w:tc>
          <w:tcPr>
            <w:tcW w:w="283" w:type="dxa"/>
          </w:tcPr>
          <w:p w14:paraId="120C4350" w14:textId="77777777" w:rsidR="00F37A77" w:rsidRPr="004423AD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7B7F0AC2" w14:textId="77777777" w:rsidR="00F37A77" w:rsidRPr="004423AD" w:rsidRDefault="003907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einen Gesamtbetrag der laufenden Auszahlungen</w:t>
            </w:r>
            <w:r w:rsidR="00B25F0F" w:rsidRPr="004423A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4423AD">
              <w:rPr>
                <w:rFonts w:ascii="Arial" w:hAnsi="Arial" w:cs="Arial"/>
                <w:sz w:val="20"/>
                <w:szCs w:val="20"/>
              </w:rPr>
              <w:t xml:space="preserve"> von </w:t>
            </w:r>
          </w:p>
        </w:tc>
        <w:tc>
          <w:tcPr>
            <w:tcW w:w="1513" w:type="dxa"/>
            <w:vAlign w:val="bottom"/>
          </w:tcPr>
          <w:p w14:paraId="53CCA53E" w14:textId="035BD5AC" w:rsidR="00F37A77" w:rsidRPr="004423AD" w:rsidRDefault="00670196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1.960.100</w:t>
            </w:r>
          </w:p>
        </w:tc>
        <w:tc>
          <w:tcPr>
            <w:tcW w:w="1421" w:type="dxa"/>
            <w:vAlign w:val="bottom"/>
          </w:tcPr>
          <w:p w14:paraId="6CEC2399" w14:textId="77777777" w:rsidR="00F37A77" w:rsidRPr="004423AD" w:rsidRDefault="00F37A77" w:rsidP="00486C83">
            <w:pPr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4423AD" w14:paraId="2EF44BAD" w14:textId="77777777" w:rsidTr="00486C83">
        <w:trPr>
          <w:trHeight w:val="284"/>
        </w:trPr>
        <w:tc>
          <w:tcPr>
            <w:tcW w:w="283" w:type="dxa"/>
          </w:tcPr>
          <w:p w14:paraId="409C931F" w14:textId="77777777" w:rsidR="00F37A77" w:rsidRPr="004423AD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51C4D4F1" w14:textId="77777777" w:rsidR="00F37A77" w:rsidRPr="004423AD" w:rsidRDefault="003907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 xml:space="preserve">einen jahresbezogenen </w:t>
            </w:r>
            <w:r w:rsidR="00F37A77" w:rsidRPr="004423AD">
              <w:rPr>
                <w:rFonts w:ascii="Arial" w:hAnsi="Arial" w:cs="Arial"/>
                <w:sz w:val="20"/>
                <w:szCs w:val="20"/>
              </w:rPr>
              <w:t xml:space="preserve">Saldo der </w:t>
            </w:r>
            <w:r w:rsidRPr="004423AD">
              <w:rPr>
                <w:rFonts w:ascii="Arial" w:hAnsi="Arial" w:cs="Arial"/>
                <w:sz w:val="20"/>
                <w:szCs w:val="20"/>
              </w:rPr>
              <w:t xml:space="preserve">laufenden </w:t>
            </w:r>
            <w:r w:rsidR="00F37A77" w:rsidRPr="004423AD">
              <w:rPr>
                <w:rFonts w:ascii="Arial" w:hAnsi="Arial" w:cs="Arial"/>
                <w:sz w:val="20"/>
                <w:szCs w:val="20"/>
              </w:rPr>
              <w:t xml:space="preserve">Ein- und Auszahlungen </w:t>
            </w:r>
            <w:r w:rsidRPr="004423AD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513" w:type="dxa"/>
            <w:vAlign w:val="bottom"/>
          </w:tcPr>
          <w:p w14:paraId="072A02BD" w14:textId="2C32C77A" w:rsidR="00F37A77" w:rsidRPr="004423AD" w:rsidRDefault="00670196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-507.700</w:t>
            </w:r>
          </w:p>
        </w:tc>
        <w:tc>
          <w:tcPr>
            <w:tcW w:w="1421" w:type="dxa"/>
            <w:vAlign w:val="bottom"/>
          </w:tcPr>
          <w:p w14:paraId="71B7B053" w14:textId="77777777" w:rsidR="00F37A77" w:rsidRPr="004423AD" w:rsidRDefault="00F37A77" w:rsidP="00486C83">
            <w:pPr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4253C" w:rsidRPr="004423AD" w14:paraId="3A238639" w14:textId="77777777" w:rsidTr="00486C83">
        <w:trPr>
          <w:trHeight w:val="284"/>
        </w:trPr>
        <w:tc>
          <w:tcPr>
            <w:tcW w:w="283" w:type="dxa"/>
          </w:tcPr>
          <w:p w14:paraId="6D07F87F" w14:textId="77777777" w:rsidR="0074253C" w:rsidRPr="004423AD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65D5195E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3B3B2775" w14:textId="77777777" w:rsidR="0074253C" w:rsidRPr="004423AD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67657417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491" w:rsidRPr="004423AD" w14:paraId="11D304A3" w14:textId="77777777" w:rsidTr="00670196">
        <w:trPr>
          <w:trHeight w:val="284"/>
        </w:trPr>
        <w:tc>
          <w:tcPr>
            <w:tcW w:w="283" w:type="dxa"/>
          </w:tcPr>
          <w:p w14:paraId="7FE119CF" w14:textId="77777777" w:rsidR="00467491" w:rsidRPr="004423AD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4072" w:type="dxa"/>
          </w:tcPr>
          <w:p w14:paraId="79A829FC" w14:textId="77777777" w:rsidR="00467491" w:rsidRPr="004423AD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einen Gesamtbetrag der Einzahlungen aus der Investitionstätigkeit von</w:t>
            </w:r>
          </w:p>
          <w:p w14:paraId="435F9844" w14:textId="77777777" w:rsidR="00467491" w:rsidRPr="004423AD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45613BF3" w14:textId="7DBB60F7" w:rsidR="00467491" w:rsidRPr="004423AD" w:rsidRDefault="00670196" w:rsidP="006701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443.200</w:t>
            </w:r>
          </w:p>
        </w:tc>
        <w:tc>
          <w:tcPr>
            <w:tcW w:w="1421" w:type="dxa"/>
            <w:vAlign w:val="center"/>
          </w:tcPr>
          <w:p w14:paraId="3E45AB8D" w14:textId="77777777" w:rsidR="00467491" w:rsidRPr="004423AD" w:rsidRDefault="00467491" w:rsidP="00670196">
            <w:pPr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467491" w:rsidRPr="004423AD" w14:paraId="49901693" w14:textId="77777777" w:rsidTr="00EE557B">
        <w:trPr>
          <w:trHeight w:val="284"/>
        </w:trPr>
        <w:tc>
          <w:tcPr>
            <w:tcW w:w="283" w:type="dxa"/>
          </w:tcPr>
          <w:p w14:paraId="67658E78" w14:textId="77777777" w:rsidR="00467491" w:rsidRPr="004423AD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3E1786B5" w14:textId="77777777" w:rsidR="00467491" w:rsidRPr="004423AD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einen Gesamtbetrag der Auszahlungen aus der Investitionstätigkeit von</w:t>
            </w:r>
          </w:p>
        </w:tc>
        <w:tc>
          <w:tcPr>
            <w:tcW w:w="1513" w:type="dxa"/>
            <w:vAlign w:val="bottom"/>
          </w:tcPr>
          <w:p w14:paraId="2797A3EC" w14:textId="6A3162E2" w:rsidR="00467491" w:rsidRPr="004423AD" w:rsidRDefault="00670196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269.400</w:t>
            </w:r>
          </w:p>
        </w:tc>
        <w:tc>
          <w:tcPr>
            <w:tcW w:w="1421" w:type="dxa"/>
            <w:vAlign w:val="bottom"/>
          </w:tcPr>
          <w:p w14:paraId="7F786A39" w14:textId="77777777" w:rsidR="00467491" w:rsidRPr="004423AD" w:rsidRDefault="00467491" w:rsidP="00EE557B">
            <w:pPr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467491" w:rsidRPr="004423AD" w14:paraId="4BE36EED" w14:textId="77777777" w:rsidTr="00EE557B">
        <w:trPr>
          <w:trHeight w:val="284"/>
        </w:trPr>
        <w:tc>
          <w:tcPr>
            <w:tcW w:w="283" w:type="dxa"/>
          </w:tcPr>
          <w:p w14:paraId="37BEE7A2" w14:textId="77777777" w:rsidR="00467491" w:rsidRPr="004423AD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31C910B6" w14:textId="77777777" w:rsidR="00467491" w:rsidRPr="004423AD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992EE50" w14:textId="77777777" w:rsidR="00467491" w:rsidRPr="004423AD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einen Saldo aus Ein- und Auszahlungen aus der Investitionstätigkeit von</w:t>
            </w:r>
          </w:p>
        </w:tc>
        <w:tc>
          <w:tcPr>
            <w:tcW w:w="1513" w:type="dxa"/>
            <w:vAlign w:val="bottom"/>
          </w:tcPr>
          <w:p w14:paraId="64CD1E85" w14:textId="505F20DF" w:rsidR="00467491" w:rsidRPr="004423AD" w:rsidRDefault="00670196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173.800</w:t>
            </w:r>
          </w:p>
        </w:tc>
        <w:tc>
          <w:tcPr>
            <w:tcW w:w="1421" w:type="dxa"/>
            <w:vAlign w:val="bottom"/>
          </w:tcPr>
          <w:p w14:paraId="2C18BBA5" w14:textId="77777777" w:rsidR="00467491" w:rsidRPr="004423AD" w:rsidRDefault="00467491" w:rsidP="00EE557B">
            <w:pPr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</w:tbl>
    <w:p w14:paraId="6F234699" w14:textId="77777777" w:rsidR="0074253C" w:rsidRPr="004423AD" w:rsidRDefault="0074253C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 w:rsidRPr="004423AD">
        <w:rPr>
          <w:rFonts w:ascii="Helvetica" w:hAnsi="Helvetica" w:cs="Helvetica"/>
          <w:sz w:val="20"/>
          <w:szCs w:val="20"/>
          <w:lang w:val="en-US"/>
        </w:rPr>
        <w:tab/>
      </w:r>
      <w:r w:rsidRPr="004423AD">
        <w:rPr>
          <w:rFonts w:ascii="Helvetica" w:hAnsi="Helvetica" w:cs="Helvetica"/>
          <w:sz w:val="20"/>
          <w:szCs w:val="20"/>
          <w:lang w:val="en-US"/>
        </w:rPr>
        <w:tab/>
      </w:r>
      <w:r w:rsidRPr="004423AD">
        <w:rPr>
          <w:rFonts w:ascii="Helvetica" w:hAnsi="Helvetica" w:cs="Helvetica"/>
          <w:sz w:val="20"/>
          <w:szCs w:val="20"/>
          <w:lang w:val="en-US"/>
        </w:rPr>
        <w:tab/>
      </w:r>
    </w:p>
    <w:p w14:paraId="375846E1" w14:textId="77777777" w:rsidR="0074253C" w:rsidRPr="004423AD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23AD">
        <w:rPr>
          <w:rFonts w:ascii="Arial" w:hAnsi="Arial" w:cs="Arial"/>
          <w:sz w:val="20"/>
          <w:szCs w:val="20"/>
        </w:rPr>
        <w:t>festgesetzt.</w:t>
      </w:r>
    </w:p>
    <w:p w14:paraId="50A403C6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602C2CA5" w14:textId="77777777" w:rsidR="004423AD" w:rsidRDefault="004423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8F43A35" w14:textId="77777777" w:rsidR="004423AD" w:rsidRPr="004423AD" w:rsidRDefault="004423AD" w:rsidP="004423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423AD">
        <w:rPr>
          <w:rFonts w:ascii="Arial" w:hAnsi="Arial" w:cs="Arial"/>
          <w:b/>
          <w:bCs/>
          <w:sz w:val="22"/>
          <w:szCs w:val="22"/>
        </w:rPr>
        <w:t>§ 2 Kredite für Investitionen und Investitionsförderungsmaßnahmen</w:t>
      </w:r>
    </w:p>
    <w:p w14:paraId="0C69DCCC" w14:textId="77777777" w:rsidR="004423AD" w:rsidRPr="004423AD" w:rsidRDefault="004423AD" w:rsidP="004423AD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22"/>
          <w:szCs w:val="22"/>
        </w:rPr>
      </w:pPr>
    </w:p>
    <w:p w14:paraId="544833E8" w14:textId="77777777" w:rsidR="004423AD" w:rsidRDefault="004423AD" w:rsidP="00442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FC3527" w14:textId="77777777" w:rsidR="004423AD" w:rsidRPr="004423AD" w:rsidRDefault="004423AD" w:rsidP="004423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23AD">
        <w:rPr>
          <w:rFonts w:ascii="Arial" w:hAnsi="Arial" w:cs="Arial"/>
          <w:sz w:val="20"/>
          <w:szCs w:val="20"/>
        </w:rPr>
        <w:t>Kredite zur Finanzierung von Investitionen und Investitionsförderungsmaßnahmen werden nicht veranschlagt.</w:t>
      </w:r>
    </w:p>
    <w:p w14:paraId="784F112C" w14:textId="77777777" w:rsidR="000E0FA9" w:rsidRDefault="000E0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20C8A48" w14:textId="77777777" w:rsidR="004423AD" w:rsidRDefault="004423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B27D3D7" w14:textId="4F5D1C1E" w:rsidR="0074253C" w:rsidRPr="004423AD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423AD">
        <w:rPr>
          <w:rFonts w:ascii="Arial" w:hAnsi="Arial" w:cs="Arial"/>
          <w:b/>
          <w:bCs/>
          <w:sz w:val="22"/>
          <w:szCs w:val="22"/>
        </w:rPr>
        <w:t>§ 3 Verpflichtungsermächtigungen</w:t>
      </w:r>
    </w:p>
    <w:p w14:paraId="61F6AD8E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0C97A068" w14:textId="67AB4D88" w:rsidR="0074253C" w:rsidRPr="001B7A04" w:rsidRDefault="0074253C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2FF15AF2" w14:textId="77777777" w:rsidR="0074253C" w:rsidRPr="004423AD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23AD">
        <w:rPr>
          <w:rFonts w:ascii="Arial" w:hAnsi="Arial" w:cs="Arial"/>
          <w:sz w:val="20"/>
          <w:szCs w:val="20"/>
        </w:rPr>
        <w:t>Verpflichtungsermächtigungen werden nicht veranschlagt.</w:t>
      </w:r>
    </w:p>
    <w:p w14:paraId="593AD359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6"/>
          <w:szCs w:val="19"/>
        </w:rPr>
      </w:pPr>
    </w:p>
    <w:p w14:paraId="40CAEA94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43960329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2624D4E9" w14:textId="77777777" w:rsidR="004423AD" w:rsidRPr="00B25F0F" w:rsidRDefault="004423AD" w:rsidP="004423AD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  <w:r>
        <w:rPr>
          <w:rFonts w:ascii="Arial" w:hAnsi="Arial" w:cs="Arial"/>
          <w:sz w:val="16"/>
          <w:szCs w:val="19"/>
          <w:vertAlign w:val="superscript"/>
        </w:rPr>
        <w:t>______________________________________</w:t>
      </w:r>
    </w:p>
    <w:p w14:paraId="3D8B5ABD" w14:textId="5F56CD5E" w:rsidR="004423AD" w:rsidRPr="004423AD" w:rsidRDefault="004423AD" w:rsidP="004423AD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  <w:r>
        <w:rPr>
          <w:rFonts w:ascii="Arial" w:hAnsi="Arial" w:cs="Arial"/>
          <w:sz w:val="16"/>
          <w:szCs w:val="19"/>
          <w:vertAlign w:val="superscript"/>
        </w:rPr>
        <w:t>1</w:t>
      </w:r>
      <w:r>
        <w:rPr>
          <w:rFonts w:ascii="Arial" w:hAnsi="Arial" w:cs="Arial"/>
          <w:sz w:val="16"/>
          <w:szCs w:val="19"/>
        </w:rPr>
        <w:t xml:space="preserve"> einschließlich Auszahlungen für die planmäßige Tilgung von Krediten für Investitionen und Investitionsförderungsmaßnahmen</w:t>
      </w:r>
    </w:p>
    <w:p w14:paraId="347E1F26" w14:textId="77777777" w:rsidR="00A94828" w:rsidRDefault="00A948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041C1A" w14:textId="7CED3E5B" w:rsidR="0074253C" w:rsidRPr="004423AD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423AD">
        <w:rPr>
          <w:rFonts w:ascii="Arial" w:hAnsi="Arial" w:cs="Arial"/>
          <w:b/>
          <w:bCs/>
          <w:sz w:val="22"/>
          <w:szCs w:val="22"/>
        </w:rPr>
        <w:lastRenderedPageBreak/>
        <w:t xml:space="preserve">§ 4 </w:t>
      </w:r>
      <w:r w:rsidR="003A1A36" w:rsidRPr="004423AD">
        <w:rPr>
          <w:rFonts w:ascii="Arial" w:hAnsi="Arial" w:cs="Arial"/>
          <w:b/>
          <w:bCs/>
          <w:sz w:val="22"/>
          <w:szCs w:val="22"/>
        </w:rPr>
        <w:t>Kassenkredite</w:t>
      </w:r>
    </w:p>
    <w:p w14:paraId="51B6F3FA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7"/>
        <w:gridCol w:w="2226"/>
        <w:gridCol w:w="2217"/>
      </w:tblGrid>
      <w:tr w:rsidR="0074253C" w:rsidRPr="004423AD" w14:paraId="3174B17F" w14:textId="77777777" w:rsidTr="00ED1A53">
        <w:tc>
          <w:tcPr>
            <w:tcW w:w="5470" w:type="dxa"/>
            <w:vAlign w:val="bottom"/>
          </w:tcPr>
          <w:p w14:paraId="72BA9243" w14:textId="77777777" w:rsidR="0074253C" w:rsidRPr="004423AD" w:rsidRDefault="0074253C" w:rsidP="00ED1A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 xml:space="preserve">Der Höchstbetrag der </w:t>
            </w:r>
            <w:r w:rsidR="003A1A36" w:rsidRPr="004423AD">
              <w:rPr>
                <w:rFonts w:ascii="Arial" w:hAnsi="Arial" w:cs="Arial"/>
                <w:sz w:val="20"/>
                <w:szCs w:val="20"/>
              </w:rPr>
              <w:t>Kassenk</w:t>
            </w:r>
            <w:r w:rsidRPr="004423AD">
              <w:rPr>
                <w:rFonts w:ascii="Arial" w:hAnsi="Arial" w:cs="Arial"/>
                <w:sz w:val="20"/>
                <w:szCs w:val="20"/>
              </w:rPr>
              <w:t>redite wird festgesetzt</w:t>
            </w:r>
            <w:r w:rsidR="001976A3" w:rsidRPr="004423AD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</w:tcPr>
          <w:p w14:paraId="7A8A0960" w14:textId="77777777" w:rsidR="0074253C" w:rsidRPr="004423AD" w:rsidRDefault="0074253C" w:rsidP="00ED1A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969D97" w14:textId="114AD594" w:rsidR="0074253C" w:rsidRPr="004423AD" w:rsidRDefault="00ED1A53" w:rsidP="00ED1A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  <w:r w:rsidR="001B7A04" w:rsidRPr="004423A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7A04" w:rsidRPr="004423A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268" w:type="dxa"/>
            <w:vAlign w:val="bottom"/>
          </w:tcPr>
          <w:p w14:paraId="59286B1E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A23FC0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8D14960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181FC5F1" w14:textId="77777777" w:rsidR="000E0FA9" w:rsidRDefault="000E0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17E59C97" w14:textId="5AF585ED" w:rsidR="0074253C" w:rsidRPr="004423AD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423AD">
        <w:rPr>
          <w:rFonts w:ascii="Arial" w:hAnsi="Arial" w:cs="Arial"/>
          <w:b/>
          <w:bCs/>
          <w:sz w:val="22"/>
          <w:szCs w:val="22"/>
        </w:rPr>
        <w:t>§ 5 Hebesätze</w:t>
      </w:r>
    </w:p>
    <w:p w14:paraId="5EB516CF" w14:textId="77777777" w:rsidR="0074253C" w:rsidRPr="004423AD" w:rsidRDefault="0074253C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6438E7C0" w14:textId="77777777" w:rsidR="0074253C" w:rsidRPr="004423AD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23AD">
        <w:rPr>
          <w:rFonts w:ascii="Arial" w:hAnsi="Arial" w:cs="Arial"/>
          <w:sz w:val="20"/>
          <w:szCs w:val="20"/>
        </w:rPr>
        <w:t>Die Hebesätze für die Realsteuern werden wie folgt festgesetzt:</w:t>
      </w:r>
    </w:p>
    <w:p w14:paraId="761FA7CF" w14:textId="77777777" w:rsidR="0074253C" w:rsidRPr="004423AD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4992"/>
        <w:gridCol w:w="2246"/>
        <w:gridCol w:w="2245"/>
      </w:tblGrid>
      <w:tr w:rsidR="0074253C" w:rsidRPr="004423AD" w14:paraId="37C2144F" w14:textId="77777777">
        <w:tc>
          <w:tcPr>
            <w:tcW w:w="299" w:type="dxa"/>
          </w:tcPr>
          <w:p w14:paraId="3775A217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25" w:type="dxa"/>
          </w:tcPr>
          <w:p w14:paraId="36D829CB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Grundsteuer</w:t>
            </w:r>
          </w:p>
        </w:tc>
        <w:tc>
          <w:tcPr>
            <w:tcW w:w="2268" w:type="dxa"/>
          </w:tcPr>
          <w:p w14:paraId="1DC817A1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F4EE3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4423AD" w14:paraId="4CDD1BA4" w14:textId="77777777" w:rsidTr="00ED1A53">
        <w:tc>
          <w:tcPr>
            <w:tcW w:w="299" w:type="dxa"/>
          </w:tcPr>
          <w:p w14:paraId="2B91FD3B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1AAC94CE" w14:textId="77777777" w:rsidR="00506112" w:rsidRPr="004423AD" w:rsidRDefault="0074253C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423AD">
              <w:rPr>
                <w:sz w:val="20"/>
                <w:szCs w:val="20"/>
              </w:rPr>
              <w:t xml:space="preserve">für die land- und forstwirtschaftlichen Flächen </w:t>
            </w:r>
          </w:p>
          <w:p w14:paraId="69D56A8A" w14:textId="77777777" w:rsidR="0074253C" w:rsidRPr="004423AD" w:rsidRDefault="0074253C" w:rsidP="00506112">
            <w:pPr>
              <w:pStyle w:val="Textkrper"/>
              <w:ind w:left="360"/>
              <w:rPr>
                <w:sz w:val="20"/>
                <w:szCs w:val="20"/>
              </w:rPr>
            </w:pPr>
            <w:r w:rsidRPr="004423AD">
              <w:rPr>
                <w:sz w:val="20"/>
                <w:szCs w:val="20"/>
              </w:rPr>
              <w:t>(Grundsteuer A)</w:t>
            </w:r>
            <w:r w:rsidR="00506112" w:rsidRPr="004423AD">
              <w:rPr>
                <w:sz w:val="20"/>
                <w:szCs w:val="20"/>
              </w:rPr>
              <w:t xml:space="preserve"> auf</w:t>
            </w:r>
          </w:p>
          <w:p w14:paraId="3B6529D1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02102B" w14:textId="15074392" w:rsidR="0074253C" w:rsidRPr="004423AD" w:rsidRDefault="001B7A04" w:rsidP="00ED1A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268" w:type="dxa"/>
            <w:vAlign w:val="center"/>
          </w:tcPr>
          <w:p w14:paraId="713301E8" w14:textId="77777777" w:rsidR="0074253C" w:rsidRPr="004423AD" w:rsidRDefault="0074253C" w:rsidP="00ED1A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  <w:tr w:rsidR="0074253C" w:rsidRPr="004423AD" w14:paraId="562583F4" w14:textId="77777777" w:rsidTr="00486C83">
        <w:tc>
          <w:tcPr>
            <w:tcW w:w="299" w:type="dxa"/>
          </w:tcPr>
          <w:p w14:paraId="597A2DE1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3F3EFFA2" w14:textId="77777777" w:rsidR="0074253C" w:rsidRPr="004423AD" w:rsidRDefault="0074253C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423AD">
              <w:rPr>
                <w:sz w:val="20"/>
                <w:szCs w:val="20"/>
              </w:rPr>
              <w:t>für die Grundstücke</w:t>
            </w:r>
          </w:p>
          <w:p w14:paraId="6EE1BD18" w14:textId="77777777" w:rsidR="0074253C" w:rsidRPr="004423AD" w:rsidRDefault="0074253C">
            <w:pPr>
              <w:pStyle w:val="Textkrper"/>
              <w:ind w:left="360"/>
              <w:rPr>
                <w:sz w:val="20"/>
                <w:szCs w:val="20"/>
              </w:rPr>
            </w:pPr>
            <w:r w:rsidRPr="004423AD">
              <w:rPr>
                <w:sz w:val="20"/>
                <w:szCs w:val="20"/>
              </w:rPr>
              <w:t>(Grundsteuer B)</w:t>
            </w:r>
            <w:r w:rsidR="00506112" w:rsidRPr="004423AD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65203A5A" w14:textId="4C87FF41" w:rsidR="0074253C" w:rsidRPr="004423AD" w:rsidRDefault="001B7A04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2268" w:type="dxa"/>
            <w:vAlign w:val="bottom"/>
          </w:tcPr>
          <w:p w14:paraId="206B799F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  <w:tr w:rsidR="0074253C" w:rsidRPr="004423AD" w14:paraId="34E7B0D7" w14:textId="77777777" w:rsidTr="00486C83">
        <w:tc>
          <w:tcPr>
            <w:tcW w:w="299" w:type="dxa"/>
          </w:tcPr>
          <w:p w14:paraId="78441482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66D3BC81" w14:textId="77777777" w:rsidR="0074253C" w:rsidRPr="004423AD" w:rsidRDefault="0074253C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3F395AD" w14:textId="63EB2AAD" w:rsidR="0074253C" w:rsidRPr="004423AD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2C1EE82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4423AD" w14:paraId="6BD1F67C" w14:textId="77777777" w:rsidTr="00486C83">
        <w:tc>
          <w:tcPr>
            <w:tcW w:w="299" w:type="dxa"/>
          </w:tcPr>
          <w:p w14:paraId="37780A1D" w14:textId="77777777" w:rsidR="0074253C" w:rsidRPr="004423AD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25" w:type="dxa"/>
          </w:tcPr>
          <w:p w14:paraId="1328C47E" w14:textId="77777777" w:rsidR="0074253C" w:rsidRPr="004423AD" w:rsidRDefault="0074253C">
            <w:pPr>
              <w:pStyle w:val="Textkrper"/>
              <w:rPr>
                <w:sz w:val="20"/>
                <w:szCs w:val="20"/>
              </w:rPr>
            </w:pPr>
            <w:r w:rsidRPr="004423AD">
              <w:rPr>
                <w:sz w:val="20"/>
                <w:szCs w:val="20"/>
              </w:rPr>
              <w:t>Gewerbesteuer</w:t>
            </w:r>
            <w:r w:rsidR="00506112" w:rsidRPr="004423AD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1E06D3F7" w14:textId="4E226259" w:rsidR="0074253C" w:rsidRPr="004423AD" w:rsidRDefault="001B7A04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3</w:t>
            </w:r>
            <w:r w:rsidR="00ED1A5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268" w:type="dxa"/>
            <w:vAlign w:val="bottom"/>
          </w:tcPr>
          <w:p w14:paraId="06FE7B6F" w14:textId="77777777" w:rsidR="0074253C" w:rsidRPr="004423AD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</w:tbl>
    <w:p w14:paraId="70E9F6D8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01184D3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5B214F58" w14:textId="497E8ECF" w:rsidR="001B7A04" w:rsidRPr="004423AD" w:rsidRDefault="0074253C" w:rsidP="001B7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423AD">
        <w:rPr>
          <w:rFonts w:ascii="Arial" w:hAnsi="Arial" w:cs="Arial"/>
          <w:b/>
          <w:bCs/>
          <w:sz w:val="22"/>
          <w:szCs w:val="22"/>
        </w:rPr>
        <w:t>§ 6</w:t>
      </w:r>
      <w:r w:rsidR="001B7A04" w:rsidRPr="004423AD">
        <w:rPr>
          <w:rFonts w:ascii="Arial" w:hAnsi="Arial" w:cs="Arial"/>
          <w:b/>
          <w:bCs/>
          <w:sz w:val="22"/>
          <w:szCs w:val="22"/>
        </w:rPr>
        <w:t xml:space="preserve"> entfällt</w:t>
      </w:r>
      <w:r w:rsidRPr="004423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E3F29D" w14:textId="2CDF7715" w:rsidR="001B7A04" w:rsidRPr="004423AD" w:rsidRDefault="001B7A04" w:rsidP="001B7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E838D3" w14:textId="77777777" w:rsidR="001B7A04" w:rsidRPr="004423AD" w:rsidRDefault="001B7A04" w:rsidP="001B7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CA4924" w14:textId="2A21EF30" w:rsidR="0074253C" w:rsidRPr="004423AD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423AD">
        <w:rPr>
          <w:rFonts w:ascii="Arial" w:hAnsi="Arial" w:cs="Arial"/>
          <w:b/>
          <w:bCs/>
          <w:sz w:val="22"/>
          <w:szCs w:val="22"/>
        </w:rPr>
        <w:t xml:space="preserve">§ 7 Stellen gemäß </w:t>
      </w:r>
      <w:r w:rsidR="00EF5337" w:rsidRPr="004423AD">
        <w:rPr>
          <w:rFonts w:ascii="Arial" w:hAnsi="Arial" w:cs="Arial"/>
          <w:b/>
          <w:bCs/>
          <w:sz w:val="22"/>
          <w:szCs w:val="22"/>
        </w:rPr>
        <w:t>S</w:t>
      </w:r>
      <w:r w:rsidRPr="004423AD">
        <w:rPr>
          <w:rFonts w:ascii="Arial" w:hAnsi="Arial" w:cs="Arial"/>
          <w:b/>
          <w:bCs/>
          <w:sz w:val="22"/>
          <w:szCs w:val="22"/>
        </w:rPr>
        <w:t>tellenplan</w:t>
      </w:r>
    </w:p>
    <w:p w14:paraId="5164A605" w14:textId="77777777" w:rsidR="0074253C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1D41F3A5" w14:textId="74D09DF7" w:rsidR="0074253C" w:rsidRPr="004423AD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23AD">
        <w:rPr>
          <w:rFonts w:ascii="Arial" w:hAnsi="Arial" w:cs="Arial"/>
          <w:sz w:val="20"/>
          <w:szCs w:val="20"/>
        </w:rPr>
        <w:t xml:space="preserve">Die Gesamtzahl der im </w:t>
      </w:r>
      <w:r w:rsidR="00753D34" w:rsidRPr="004423AD">
        <w:rPr>
          <w:rFonts w:ascii="Arial" w:hAnsi="Arial" w:cs="Arial"/>
          <w:sz w:val="20"/>
          <w:szCs w:val="20"/>
        </w:rPr>
        <w:t>Stelle</w:t>
      </w:r>
      <w:r w:rsidR="00666D39" w:rsidRPr="004423AD">
        <w:rPr>
          <w:rFonts w:ascii="Arial" w:hAnsi="Arial" w:cs="Arial"/>
          <w:sz w:val="20"/>
          <w:szCs w:val="20"/>
        </w:rPr>
        <w:t>n</w:t>
      </w:r>
      <w:r w:rsidR="00753D34" w:rsidRPr="004423AD">
        <w:rPr>
          <w:rFonts w:ascii="Arial" w:hAnsi="Arial" w:cs="Arial"/>
          <w:sz w:val="20"/>
          <w:szCs w:val="20"/>
        </w:rPr>
        <w:t>plan</w:t>
      </w:r>
      <w:r w:rsidRPr="004423AD">
        <w:rPr>
          <w:rFonts w:ascii="Arial" w:hAnsi="Arial" w:cs="Arial"/>
          <w:sz w:val="20"/>
          <w:szCs w:val="20"/>
        </w:rPr>
        <w:t xml:space="preserve"> ausgewiesenen Stellen beträgt</w:t>
      </w:r>
      <w:r w:rsidR="001B7A04" w:rsidRPr="004423AD">
        <w:rPr>
          <w:rFonts w:ascii="Arial" w:hAnsi="Arial" w:cs="Arial"/>
          <w:sz w:val="20"/>
          <w:szCs w:val="20"/>
        </w:rPr>
        <w:t xml:space="preserve"> </w:t>
      </w:r>
      <w:r w:rsidR="00ED1A53">
        <w:rPr>
          <w:rFonts w:ascii="Arial" w:hAnsi="Arial" w:cs="Arial"/>
          <w:sz w:val="20"/>
          <w:szCs w:val="20"/>
        </w:rPr>
        <w:t>2</w:t>
      </w:r>
      <w:r w:rsidR="000E0FA9" w:rsidRPr="004423AD">
        <w:rPr>
          <w:rFonts w:ascii="Arial" w:hAnsi="Arial" w:cs="Arial"/>
          <w:sz w:val="20"/>
          <w:szCs w:val="20"/>
        </w:rPr>
        <w:t>,</w:t>
      </w:r>
      <w:r w:rsidR="00ED1A53">
        <w:rPr>
          <w:rFonts w:ascii="Arial" w:hAnsi="Arial" w:cs="Arial"/>
          <w:sz w:val="20"/>
          <w:szCs w:val="20"/>
        </w:rPr>
        <w:t>8</w:t>
      </w:r>
      <w:r w:rsidR="000E0FA9" w:rsidRPr="004423AD">
        <w:rPr>
          <w:rFonts w:ascii="Arial" w:hAnsi="Arial" w:cs="Arial"/>
          <w:sz w:val="20"/>
          <w:szCs w:val="20"/>
        </w:rPr>
        <w:t>9</w:t>
      </w:r>
      <w:r w:rsidR="00ED1A53">
        <w:rPr>
          <w:rFonts w:ascii="Arial" w:hAnsi="Arial" w:cs="Arial"/>
          <w:sz w:val="20"/>
          <w:szCs w:val="20"/>
        </w:rPr>
        <w:t>74</w:t>
      </w:r>
      <w:r w:rsidRPr="004423AD">
        <w:rPr>
          <w:rFonts w:ascii="Arial" w:hAnsi="Arial" w:cs="Arial"/>
          <w:sz w:val="20"/>
          <w:szCs w:val="20"/>
        </w:rPr>
        <w:t xml:space="preserve"> </w:t>
      </w:r>
      <w:r w:rsidR="00753D34" w:rsidRPr="004423AD">
        <w:rPr>
          <w:rFonts w:ascii="Arial" w:hAnsi="Arial" w:cs="Arial"/>
          <w:sz w:val="20"/>
          <w:szCs w:val="20"/>
        </w:rPr>
        <w:t xml:space="preserve">Vollzeitäquivalente </w:t>
      </w:r>
      <w:r w:rsidR="00B823DE" w:rsidRPr="004423AD">
        <w:rPr>
          <w:rFonts w:ascii="Arial" w:hAnsi="Arial" w:cs="Arial"/>
          <w:sz w:val="20"/>
          <w:szCs w:val="20"/>
        </w:rPr>
        <w:t>(</w:t>
      </w:r>
      <w:proofErr w:type="spellStart"/>
      <w:r w:rsidR="00B823DE" w:rsidRPr="004423AD">
        <w:rPr>
          <w:rFonts w:ascii="Arial" w:hAnsi="Arial" w:cs="Arial"/>
          <w:sz w:val="20"/>
          <w:szCs w:val="20"/>
        </w:rPr>
        <w:t>VzÄ</w:t>
      </w:r>
      <w:proofErr w:type="spellEnd"/>
      <w:r w:rsidR="00B823DE" w:rsidRPr="004423AD">
        <w:rPr>
          <w:rFonts w:ascii="Arial" w:hAnsi="Arial" w:cs="Arial"/>
          <w:sz w:val="20"/>
          <w:szCs w:val="20"/>
        </w:rPr>
        <w:t>).</w:t>
      </w:r>
    </w:p>
    <w:p w14:paraId="062CD504" w14:textId="77777777" w:rsidR="0074253C" w:rsidRPr="004423AD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F4A64A" w14:textId="77777777" w:rsidR="0074253C" w:rsidRPr="004423AD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90B53B" w14:textId="77777777" w:rsidR="00897474" w:rsidRPr="004423AD" w:rsidRDefault="00897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856469" w14:textId="77777777" w:rsidR="00897474" w:rsidRPr="004423AD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4423AD">
        <w:rPr>
          <w:rFonts w:ascii="Arial" w:hAnsi="Arial" w:cs="Arial"/>
          <w:b/>
          <w:sz w:val="20"/>
          <w:szCs w:val="20"/>
          <w:u w:val="single"/>
        </w:rPr>
        <w:t>Nachrichtliche Angaben:</w:t>
      </w:r>
    </w:p>
    <w:p w14:paraId="1C69F108" w14:textId="77777777" w:rsidR="00897474" w:rsidRPr="004423AD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27506E10" w14:textId="77777777" w:rsidR="00897474" w:rsidRPr="004423AD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5720"/>
        <w:gridCol w:w="1514"/>
        <w:gridCol w:w="2249"/>
      </w:tblGrid>
      <w:tr w:rsidR="00897474" w:rsidRPr="004423AD" w14:paraId="11D23061" w14:textId="77777777" w:rsidTr="00A3050B">
        <w:tc>
          <w:tcPr>
            <w:tcW w:w="299" w:type="dxa"/>
          </w:tcPr>
          <w:p w14:paraId="539B3174" w14:textId="77777777" w:rsidR="00897474" w:rsidRPr="004423AD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5" w:type="dxa"/>
          </w:tcPr>
          <w:p w14:paraId="03C52096" w14:textId="77777777" w:rsidR="00897474" w:rsidRPr="004423AD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Zum Ergebnis</w:t>
            </w:r>
            <w:r w:rsidR="00CB037F" w:rsidRPr="004423AD">
              <w:rPr>
                <w:rFonts w:ascii="Arial" w:hAnsi="Arial" w:cs="Arial"/>
                <w:sz w:val="20"/>
                <w:szCs w:val="20"/>
              </w:rPr>
              <w:t>haushalt</w:t>
            </w:r>
          </w:p>
        </w:tc>
        <w:tc>
          <w:tcPr>
            <w:tcW w:w="1515" w:type="dxa"/>
          </w:tcPr>
          <w:p w14:paraId="3C7FCE1E" w14:textId="77777777" w:rsidR="00897474" w:rsidRPr="004423AD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0E133483" w14:textId="77777777" w:rsidR="00897474" w:rsidRPr="004423AD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474" w:rsidRPr="004423AD" w14:paraId="0B1AF499" w14:textId="77777777" w:rsidTr="00A3050B">
        <w:tc>
          <w:tcPr>
            <w:tcW w:w="299" w:type="dxa"/>
          </w:tcPr>
          <w:p w14:paraId="4796A1D9" w14:textId="77777777" w:rsidR="00897474" w:rsidRPr="004423AD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78CBECE7" w14:textId="77777777" w:rsidR="00897474" w:rsidRPr="004423AD" w:rsidRDefault="00CB037F" w:rsidP="00CB037F">
            <w:pPr>
              <w:pStyle w:val="Textkrper"/>
              <w:rPr>
                <w:sz w:val="20"/>
                <w:szCs w:val="20"/>
              </w:rPr>
            </w:pPr>
            <w:r w:rsidRPr="004423AD">
              <w:rPr>
                <w:sz w:val="20"/>
                <w:szCs w:val="20"/>
              </w:rPr>
              <w:t xml:space="preserve">Das Ergebnis zum 31. Dezember des Haushaltsjahres beträgt voraussichtlich </w:t>
            </w:r>
          </w:p>
        </w:tc>
        <w:tc>
          <w:tcPr>
            <w:tcW w:w="1515" w:type="dxa"/>
            <w:vAlign w:val="bottom"/>
          </w:tcPr>
          <w:p w14:paraId="424C4969" w14:textId="6B82D869" w:rsidR="00897474" w:rsidRPr="004423AD" w:rsidRDefault="00ED1A53" w:rsidP="009C4E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268.489</w:t>
            </w:r>
          </w:p>
        </w:tc>
        <w:tc>
          <w:tcPr>
            <w:tcW w:w="2251" w:type="dxa"/>
            <w:vAlign w:val="bottom"/>
          </w:tcPr>
          <w:p w14:paraId="03A925C7" w14:textId="77777777" w:rsidR="00897474" w:rsidRPr="004423AD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3C38A9" w:rsidRPr="004423AD" w14:paraId="573AD70B" w14:textId="77777777" w:rsidTr="00A3050B">
        <w:tc>
          <w:tcPr>
            <w:tcW w:w="299" w:type="dxa"/>
          </w:tcPr>
          <w:p w14:paraId="242658FE" w14:textId="77777777" w:rsidR="003C38A9" w:rsidRPr="004423AD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30BFB8" w14:textId="77777777" w:rsidR="003C38A9" w:rsidRPr="004423AD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5F37DF91" w14:textId="77777777" w:rsidR="003C38A9" w:rsidRPr="004423AD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D88A2E7" w14:textId="77777777" w:rsidR="003C38A9" w:rsidRPr="004423AD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7DDE60F7" w14:textId="77777777" w:rsidR="003C38A9" w:rsidRPr="004423AD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4423AD" w14:paraId="5BA54099" w14:textId="77777777" w:rsidTr="00A3050B">
        <w:tc>
          <w:tcPr>
            <w:tcW w:w="299" w:type="dxa"/>
          </w:tcPr>
          <w:p w14:paraId="0758AFD2" w14:textId="77777777" w:rsidR="003C38A9" w:rsidRPr="004423AD" w:rsidRDefault="00DB6A3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2</w:t>
            </w:r>
            <w:r w:rsidR="003C38A9" w:rsidRPr="004423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25" w:type="dxa"/>
          </w:tcPr>
          <w:p w14:paraId="705DB133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 xml:space="preserve">Zum </w:t>
            </w:r>
            <w:r w:rsidR="00DB6A39" w:rsidRPr="004423AD">
              <w:rPr>
                <w:rFonts w:ascii="Arial" w:hAnsi="Arial" w:cs="Arial"/>
                <w:sz w:val="20"/>
                <w:szCs w:val="20"/>
              </w:rPr>
              <w:t>Finanzhaushalt</w:t>
            </w:r>
          </w:p>
        </w:tc>
        <w:tc>
          <w:tcPr>
            <w:tcW w:w="1515" w:type="dxa"/>
          </w:tcPr>
          <w:p w14:paraId="5563EE48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75B92AA0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4423AD" w14:paraId="5E0F1816" w14:textId="77777777" w:rsidTr="00A3050B">
        <w:tc>
          <w:tcPr>
            <w:tcW w:w="299" w:type="dxa"/>
          </w:tcPr>
          <w:p w14:paraId="6DAC0CD0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7C748297" w14:textId="77777777" w:rsidR="003C38A9" w:rsidRPr="004423AD" w:rsidRDefault="00DB6A39" w:rsidP="00DB6A39">
            <w:pPr>
              <w:pStyle w:val="Textkrper"/>
              <w:rPr>
                <w:sz w:val="20"/>
                <w:szCs w:val="20"/>
              </w:rPr>
            </w:pPr>
            <w:r w:rsidRPr="004423AD">
              <w:rPr>
                <w:sz w:val="20"/>
                <w:szCs w:val="20"/>
              </w:rPr>
              <w:t>Der Saldo der laufenden Ein- und Auszahlungen zum 31. Dezember des Haushaltsjahres beträgt voraussichtlich</w:t>
            </w:r>
            <w:r w:rsidR="003C38A9" w:rsidRPr="004423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vAlign w:val="bottom"/>
          </w:tcPr>
          <w:p w14:paraId="1CC2E4F3" w14:textId="78551212" w:rsidR="003C38A9" w:rsidRPr="004423AD" w:rsidRDefault="00ED1A53" w:rsidP="00B04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1.477.776</w:t>
            </w:r>
          </w:p>
        </w:tc>
        <w:tc>
          <w:tcPr>
            <w:tcW w:w="2251" w:type="dxa"/>
            <w:vAlign w:val="bottom"/>
          </w:tcPr>
          <w:p w14:paraId="7BD60F1F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3C38A9" w:rsidRPr="004423AD" w14:paraId="5264F7E9" w14:textId="77777777" w:rsidTr="00A3050B">
        <w:tc>
          <w:tcPr>
            <w:tcW w:w="299" w:type="dxa"/>
          </w:tcPr>
          <w:p w14:paraId="041BFFB4" w14:textId="77777777" w:rsidR="003C38A9" w:rsidRPr="004423AD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12D4B99" w14:textId="77777777" w:rsidR="003C38A9" w:rsidRPr="004423AD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01B9F0B2" w14:textId="77777777" w:rsidR="003C38A9" w:rsidRPr="004423AD" w:rsidRDefault="003C38A9" w:rsidP="003C38A9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bottom"/>
          </w:tcPr>
          <w:p w14:paraId="55539469" w14:textId="77777777" w:rsidR="003C38A9" w:rsidRPr="004423AD" w:rsidRDefault="003C38A9" w:rsidP="003C38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vAlign w:val="bottom"/>
          </w:tcPr>
          <w:p w14:paraId="02715F63" w14:textId="77777777" w:rsidR="003C38A9" w:rsidRPr="004423AD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4423AD" w14:paraId="76EA0780" w14:textId="77777777" w:rsidTr="00A3050B">
        <w:tc>
          <w:tcPr>
            <w:tcW w:w="299" w:type="dxa"/>
          </w:tcPr>
          <w:p w14:paraId="0687802A" w14:textId="77777777" w:rsidR="003C38A9" w:rsidRPr="004423AD" w:rsidRDefault="00DB6A3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3</w:t>
            </w:r>
            <w:r w:rsidR="003C38A9" w:rsidRPr="004423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25" w:type="dxa"/>
          </w:tcPr>
          <w:p w14:paraId="174C7F90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 xml:space="preserve">Zum </w:t>
            </w:r>
            <w:r w:rsidR="00DB6A39" w:rsidRPr="004423AD">
              <w:rPr>
                <w:rFonts w:ascii="Arial" w:hAnsi="Arial" w:cs="Arial"/>
                <w:sz w:val="20"/>
                <w:szCs w:val="20"/>
              </w:rPr>
              <w:t>Eigenkapital</w:t>
            </w:r>
          </w:p>
        </w:tc>
        <w:tc>
          <w:tcPr>
            <w:tcW w:w="1515" w:type="dxa"/>
          </w:tcPr>
          <w:p w14:paraId="6CC6628B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1BF6749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4423AD" w14:paraId="060798D8" w14:textId="77777777" w:rsidTr="00A3050B">
        <w:tc>
          <w:tcPr>
            <w:tcW w:w="299" w:type="dxa"/>
          </w:tcPr>
          <w:p w14:paraId="0B2EAB3F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186C392D" w14:textId="77777777" w:rsidR="003C38A9" w:rsidRPr="004423AD" w:rsidRDefault="00DB6A39" w:rsidP="00DB6A39">
            <w:pPr>
              <w:pStyle w:val="Textkrper"/>
              <w:rPr>
                <w:sz w:val="20"/>
                <w:szCs w:val="20"/>
              </w:rPr>
            </w:pPr>
            <w:r w:rsidRPr="004423AD">
              <w:rPr>
                <w:sz w:val="20"/>
                <w:szCs w:val="20"/>
              </w:rPr>
              <w:t>Der Stand des Eigenkapitals zum 31. Dezember des Haushaltsjahres    beträgt voraussichtlich</w:t>
            </w:r>
            <w:r w:rsidR="003C38A9" w:rsidRPr="004423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vAlign w:val="bottom"/>
          </w:tcPr>
          <w:p w14:paraId="0ADA2A0D" w14:textId="71970162" w:rsidR="003C38A9" w:rsidRPr="004423AD" w:rsidRDefault="00ED1A53" w:rsidP="00DB6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3.998.655</w:t>
            </w:r>
          </w:p>
        </w:tc>
        <w:tc>
          <w:tcPr>
            <w:tcW w:w="2251" w:type="dxa"/>
            <w:vAlign w:val="bottom"/>
          </w:tcPr>
          <w:p w14:paraId="6E8BD8C3" w14:textId="77777777" w:rsidR="003C38A9" w:rsidRPr="004423AD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23AD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6C7F4E70" w14:textId="77777777" w:rsidR="00897474" w:rsidRDefault="00897474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6AF112D3" w14:textId="77777777" w:rsidR="00897474" w:rsidRDefault="00897474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2399A8E3" w14:textId="77777777" w:rsidR="0074253C" w:rsidRPr="00ED1A53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3313AB" w14:textId="6186441C" w:rsidR="00ED1A53" w:rsidRDefault="00ED1A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EFE0D4" w14:textId="6B910C1D" w:rsidR="00ED1A53" w:rsidRDefault="00ED1A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8AB257" w14:textId="77777777" w:rsidR="00ED1A53" w:rsidRPr="00ED1A53" w:rsidRDefault="00ED1A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701629" w14:textId="77777777" w:rsidR="0074253C" w:rsidRPr="00ED1A53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0EF05F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74283F4E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45C161D7" w14:textId="77777777" w:rsidR="0058094B" w:rsidRDefault="00ED1A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D1A53">
        <w:rPr>
          <w:rFonts w:ascii="Arial" w:hAnsi="Arial" w:cs="Arial"/>
          <w:sz w:val="20"/>
          <w:szCs w:val="20"/>
        </w:rPr>
        <w:t>Rosenow</w:t>
      </w:r>
      <w:r w:rsidR="004423AD" w:rsidRPr="00ED1A53">
        <w:rPr>
          <w:rFonts w:ascii="Arial" w:hAnsi="Arial" w:cs="Arial"/>
          <w:sz w:val="20"/>
          <w:szCs w:val="20"/>
        </w:rPr>
        <w:t xml:space="preserve">, den </w:t>
      </w:r>
      <w:r w:rsidR="0058094B">
        <w:rPr>
          <w:rFonts w:ascii="Arial" w:hAnsi="Arial" w:cs="Arial"/>
          <w:sz w:val="20"/>
          <w:szCs w:val="20"/>
        </w:rPr>
        <w:t>17.04.2023</w:t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</w:p>
    <w:p w14:paraId="06AF59D2" w14:textId="0FCE7E95" w:rsidR="0074253C" w:rsidRPr="00ED1A53" w:rsidRDefault="005809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1A53" w:rsidRPr="00ED1A53">
        <w:rPr>
          <w:rFonts w:ascii="Arial" w:hAnsi="Arial" w:cs="Arial"/>
          <w:sz w:val="20"/>
          <w:szCs w:val="20"/>
        </w:rPr>
        <w:t>N. Stettin</w:t>
      </w:r>
      <w:r w:rsidR="0074253C" w:rsidRPr="00ED1A53">
        <w:rPr>
          <w:rFonts w:ascii="Arial" w:hAnsi="Arial" w:cs="Arial"/>
          <w:sz w:val="20"/>
          <w:szCs w:val="20"/>
        </w:rPr>
        <w:tab/>
      </w:r>
      <w:r w:rsidR="0074253C" w:rsidRPr="00ED1A53">
        <w:rPr>
          <w:rFonts w:ascii="Arial" w:hAnsi="Arial" w:cs="Arial"/>
          <w:sz w:val="20"/>
          <w:szCs w:val="20"/>
        </w:rPr>
        <w:tab/>
      </w:r>
      <w:r w:rsidR="0074253C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4423AD" w:rsidRPr="00ED1A53">
        <w:rPr>
          <w:rFonts w:ascii="Arial" w:hAnsi="Arial" w:cs="Arial"/>
          <w:sz w:val="20"/>
          <w:szCs w:val="20"/>
        </w:rPr>
        <w:tab/>
      </w:r>
      <w:r w:rsidR="0074253C" w:rsidRPr="00ED1A53">
        <w:rPr>
          <w:rFonts w:ascii="Arial" w:hAnsi="Arial" w:cs="Arial"/>
          <w:sz w:val="20"/>
          <w:szCs w:val="20"/>
        </w:rPr>
        <w:t>Bürgermeister</w:t>
      </w:r>
    </w:p>
    <w:p w14:paraId="22B4DF7E" w14:textId="77777777" w:rsidR="0074253C" w:rsidRDefault="0074253C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  <w:r w:rsidRPr="00ED1A53">
        <w:rPr>
          <w:rFonts w:ascii="Arial" w:hAnsi="Arial" w:cs="Arial"/>
          <w:sz w:val="20"/>
          <w:szCs w:val="20"/>
        </w:rPr>
        <w:t>Siegel</w:t>
      </w:r>
    </w:p>
    <w:p w14:paraId="551CE59B" w14:textId="77777777" w:rsidR="00845A83" w:rsidRDefault="00845A83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</w:p>
    <w:p w14:paraId="55C9D5C5" w14:textId="77777777" w:rsidR="00845A83" w:rsidRDefault="00845A83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</w:p>
    <w:p w14:paraId="0CB02351" w14:textId="77777777" w:rsidR="00845A83" w:rsidRDefault="00845A83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</w:p>
    <w:p w14:paraId="4346441F" w14:textId="77777777" w:rsidR="00845A83" w:rsidRDefault="00845A83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</w:p>
    <w:p w14:paraId="75E4D24A" w14:textId="77777777" w:rsidR="00845A83" w:rsidRPr="00845A83" w:rsidRDefault="00845A83" w:rsidP="00845A83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</w:p>
    <w:p w14:paraId="1722D997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45A83">
        <w:rPr>
          <w:rFonts w:ascii="Arial" w:hAnsi="Arial" w:cs="Arial"/>
          <w:b/>
          <w:bCs/>
          <w:sz w:val="20"/>
          <w:szCs w:val="20"/>
        </w:rPr>
        <w:t>Hinweis:</w:t>
      </w:r>
    </w:p>
    <w:p w14:paraId="2F023C84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D85273" w14:textId="38E88ABD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 xml:space="preserve">Die Haushaltssatzung ist gemäß § 47 Absatz 2 KV M.V der Rechtsaufsichtsbehörde angezeigt worden. </w:t>
      </w:r>
    </w:p>
    <w:p w14:paraId="1CDFA5A0" w14:textId="4C1F3F3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Sie enthält keine genehmigungspflichtigen Festsetzungen.</w:t>
      </w:r>
    </w:p>
    <w:p w14:paraId="4AE1A62B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B09E8E" w14:textId="5ACDDABC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Die vorstehende Haushaltssatzung für das Haushaltsjahr 202</w:t>
      </w:r>
      <w:r>
        <w:rPr>
          <w:rFonts w:ascii="Arial" w:hAnsi="Arial" w:cs="Arial"/>
          <w:sz w:val="20"/>
          <w:szCs w:val="20"/>
        </w:rPr>
        <w:t>3</w:t>
      </w:r>
      <w:r w:rsidRPr="00845A83">
        <w:rPr>
          <w:rFonts w:ascii="Arial" w:hAnsi="Arial" w:cs="Arial"/>
          <w:sz w:val="20"/>
          <w:szCs w:val="20"/>
        </w:rPr>
        <w:t xml:space="preserve"> wird hiermit öffentlich bekannt gemacht.</w:t>
      </w:r>
    </w:p>
    <w:p w14:paraId="0BBF8CC0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0BB8B2" w14:textId="3A8C716F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Die Haushaltssatzung mit ihren Anlagen liegt gemäß § 47 (3) der Kommunalverfassung Mecklenburg - Vorpommern zur Einsichtnahme im Zeitraum von</w:t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</w:p>
    <w:p w14:paraId="57B94720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</w:p>
    <w:p w14:paraId="7BA86054" w14:textId="77777777" w:rsidR="00845A83" w:rsidRPr="00205AF8" w:rsidRDefault="00845A83" w:rsidP="00845A83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205AF8">
        <w:rPr>
          <w:rFonts w:ascii="Arial" w:hAnsi="Arial" w:cs="Arial"/>
          <w:b/>
          <w:bCs/>
          <w:sz w:val="19"/>
          <w:szCs w:val="19"/>
        </w:rPr>
        <w:t xml:space="preserve">Freitag, dem 28.04.2023 bis einschließlich </w:t>
      </w:r>
      <w:r>
        <w:rPr>
          <w:rFonts w:ascii="Arial" w:hAnsi="Arial" w:cs="Arial"/>
          <w:b/>
          <w:bCs/>
          <w:sz w:val="19"/>
          <w:szCs w:val="19"/>
        </w:rPr>
        <w:t>Freitag</w:t>
      </w:r>
      <w:r w:rsidRPr="00205AF8">
        <w:rPr>
          <w:rFonts w:ascii="Arial" w:hAnsi="Arial" w:cs="Arial"/>
          <w:b/>
          <w:bCs/>
          <w:sz w:val="19"/>
          <w:szCs w:val="19"/>
        </w:rPr>
        <w:t>, dem 12.05.2023</w:t>
      </w:r>
    </w:p>
    <w:p w14:paraId="3292EF46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</w:p>
    <w:p w14:paraId="49F21CEE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in der Stadtverwaltung Stavenhagen, Bürger- und Verwaltungszentrum, Schloss 1, Zimmer 1.27 aus.</w:t>
      </w:r>
    </w:p>
    <w:p w14:paraId="684CC1C2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 xml:space="preserve">Zur Einsichtnahme in die Haushaltssatzung bitten wir um Terminabsprache </w:t>
      </w:r>
    </w:p>
    <w:p w14:paraId="63B20D82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(Telefon: 039954-283/202 bzw. k.stegemann@stavenhagen.de).</w:t>
      </w:r>
    </w:p>
    <w:p w14:paraId="40BD32DB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54D459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633D8A" w14:textId="77777777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3C9D7F" w14:textId="423FB196" w:rsidR="00845A83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 xml:space="preserve">Rosenow, den </w:t>
      </w:r>
      <w:r>
        <w:rPr>
          <w:rFonts w:ascii="Arial" w:hAnsi="Arial" w:cs="Arial"/>
          <w:sz w:val="20"/>
          <w:szCs w:val="20"/>
        </w:rPr>
        <w:t>17.04.2023</w:t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  <w:t>gez. Norbert Stettin</w:t>
      </w:r>
    </w:p>
    <w:p w14:paraId="0FEE9D1F" w14:textId="2472B3C1" w:rsidR="0074253C" w:rsidRPr="00845A83" w:rsidRDefault="00845A83" w:rsidP="00845A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  <w:t>Bürgermeister</w:t>
      </w:r>
    </w:p>
    <w:p w14:paraId="500E7884" w14:textId="77777777" w:rsidR="0074253C" w:rsidRPr="00845A83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4E3974" w14:textId="5164A1A3" w:rsidR="0074253C" w:rsidRDefault="0074253C" w:rsidP="00ED1A53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sectPr w:rsidR="0074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2CA5" w14:textId="77777777" w:rsidR="00ED4401" w:rsidRDefault="00ED4401" w:rsidP="00ED4401">
      <w:r>
        <w:separator/>
      </w:r>
    </w:p>
  </w:endnote>
  <w:endnote w:type="continuationSeparator" w:id="0">
    <w:p w14:paraId="180340B4" w14:textId="77777777" w:rsidR="00ED4401" w:rsidRDefault="00ED4401" w:rsidP="00ED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95F2" w14:textId="77777777" w:rsidR="00ED4401" w:rsidRDefault="00ED4401" w:rsidP="00ED4401">
      <w:r>
        <w:separator/>
      </w:r>
    </w:p>
  </w:footnote>
  <w:footnote w:type="continuationSeparator" w:id="0">
    <w:p w14:paraId="1F00F4EF" w14:textId="77777777" w:rsidR="00ED4401" w:rsidRDefault="00ED4401" w:rsidP="00ED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53C"/>
    <w:multiLevelType w:val="hybridMultilevel"/>
    <w:tmpl w:val="720E0988"/>
    <w:lvl w:ilvl="0" w:tplc="62501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E21"/>
    <w:multiLevelType w:val="hybridMultilevel"/>
    <w:tmpl w:val="198E9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8B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5D67FB3"/>
    <w:multiLevelType w:val="hybridMultilevel"/>
    <w:tmpl w:val="B03A20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D49DA"/>
    <w:multiLevelType w:val="hybridMultilevel"/>
    <w:tmpl w:val="E500D13E"/>
    <w:lvl w:ilvl="0" w:tplc="AE268E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F11D64"/>
    <w:multiLevelType w:val="hybridMultilevel"/>
    <w:tmpl w:val="667AEA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585D"/>
    <w:multiLevelType w:val="hybridMultilevel"/>
    <w:tmpl w:val="55949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5332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C794647"/>
    <w:multiLevelType w:val="hybridMultilevel"/>
    <w:tmpl w:val="B772FF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B3C61"/>
    <w:multiLevelType w:val="hybridMultilevel"/>
    <w:tmpl w:val="0DC8F4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097386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7F164212"/>
    <w:multiLevelType w:val="hybridMultilevel"/>
    <w:tmpl w:val="D9681D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108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491968">
    <w:abstractNumId w:val="8"/>
  </w:num>
  <w:num w:numId="2" w16cid:durableId="400446657">
    <w:abstractNumId w:val="11"/>
  </w:num>
  <w:num w:numId="3" w16cid:durableId="1175605657">
    <w:abstractNumId w:val="10"/>
  </w:num>
  <w:num w:numId="4" w16cid:durableId="622928686">
    <w:abstractNumId w:val="2"/>
  </w:num>
  <w:num w:numId="5" w16cid:durableId="1523543592">
    <w:abstractNumId w:val="1"/>
  </w:num>
  <w:num w:numId="6" w16cid:durableId="903369399">
    <w:abstractNumId w:val="7"/>
  </w:num>
  <w:num w:numId="7" w16cid:durableId="40983299">
    <w:abstractNumId w:val="4"/>
  </w:num>
  <w:num w:numId="8" w16cid:durableId="1145120060">
    <w:abstractNumId w:val="9"/>
  </w:num>
  <w:num w:numId="9" w16cid:durableId="539175099">
    <w:abstractNumId w:val="3"/>
  </w:num>
  <w:num w:numId="10" w16cid:durableId="1473055463">
    <w:abstractNumId w:val="5"/>
  </w:num>
  <w:num w:numId="11" w16cid:durableId="1707755249">
    <w:abstractNumId w:val="6"/>
  </w:num>
  <w:num w:numId="12" w16cid:durableId="125797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1"/>
    <w:rsid w:val="000C2B3D"/>
    <w:rsid w:val="000E0FA9"/>
    <w:rsid w:val="001976A3"/>
    <w:rsid w:val="001B7A04"/>
    <w:rsid w:val="001C1F6E"/>
    <w:rsid w:val="001C2CFE"/>
    <w:rsid w:val="001E392B"/>
    <w:rsid w:val="00332DAE"/>
    <w:rsid w:val="00356586"/>
    <w:rsid w:val="00363B73"/>
    <w:rsid w:val="00372824"/>
    <w:rsid w:val="00390702"/>
    <w:rsid w:val="003A1A36"/>
    <w:rsid w:val="003C38A9"/>
    <w:rsid w:val="004423AD"/>
    <w:rsid w:val="00450BA7"/>
    <w:rsid w:val="00467491"/>
    <w:rsid w:val="00481E3D"/>
    <w:rsid w:val="00486C83"/>
    <w:rsid w:val="004C7A84"/>
    <w:rsid w:val="00506112"/>
    <w:rsid w:val="00526305"/>
    <w:rsid w:val="0058094B"/>
    <w:rsid w:val="005B4071"/>
    <w:rsid w:val="005B7C2C"/>
    <w:rsid w:val="005C5735"/>
    <w:rsid w:val="00624FFA"/>
    <w:rsid w:val="00635540"/>
    <w:rsid w:val="00666D39"/>
    <w:rsid w:val="00670196"/>
    <w:rsid w:val="00680DE2"/>
    <w:rsid w:val="006F75D5"/>
    <w:rsid w:val="00735CC2"/>
    <w:rsid w:val="0074253C"/>
    <w:rsid w:val="00753D34"/>
    <w:rsid w:val="00776D67"/>
    <w:rsid w:val="00781531"/>
    <w:rsid w:val="007921E4"/>
    <w:rsid w:val="007B29E9"/>
    <w:rsid w:val="00845A83"/>
    <w:rsid w:val="00857314"/>
    <w:rsid w:val="00897474"/>
    <w:rsid w:val="008D337C"/>
    <w:rsid w:val="009A04AC"/>
    <w:rsid w:val="009C4E9F"/>
    <w:rsid w:val="009D151F"/>
    <w:rsid w:val="009D43B0"/>
    <w:rsid w:val="009E7400"/>
    <w:rsid w:val="00A17FEF"/>
    <w:rsid w:val="00A3050B"/>
    <w:rsid w:val="00A66F69"/>
    <w:rsid w:val="00A94828"/>
    <w:rsid w:val="00B04F80"/>
    <w:rsid w:val="00B25F0F"/>
    <w:rsid w:val="00B823DE"/>
    <w:rsid w:val="00BD44B1"/>
    <w:rsid w:val="00C51C56"/>
    <w:rsid w:val="00C75559"/>
    <w:rsid w:val="00C83C05"/>
    <w:rsid w:val="00CB037F"/>
    <w:rsid w:val="00DB6A39"/>
    <w:rsid w:val="00ED1A53"/>
    <w:rsid w:val="00ED4401"/>
    <w:rsid w:val="00EE557B"/>
    <w:rsid w:val="00EF5337"/>
    <w:rsid w:val="00F37A77"/>
    <w:rsid w:val="00F90484"/>
    <w:rsid w:val="00FB660C"/>
    <w:rsid w:val="00F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BA51E"/>
  <w15:chartTrackingRefBased/>
  <w15:docId w15:val="{A3128394-0F14-4AA9-BD14-665D4C3D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Helvetica-Bold" w:hAnsi="Helvetica-Bold"/>
      <w:b/>
      <w:bCs/>
      <w:sz w:val="19"/>
      <w:szCs w:val="19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823DE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B823D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823DE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B823DE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D44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440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D44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4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-SRV\CIP\CIPKOM\VORLAGEN\MV-HPLSATZ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73CC-2C6F-4BE4-A720-99BA9C3D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MV-HPLSATZUNG</Template>
  <TotalTime>0</TotalTime>
  <Pages>3</Pages>
  <Words>409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0200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Frau Scherer</dc:creator>
  <cp:keywords/>
  <cp:lastModifiedBy>Katrin Stegemann</cp:lastModifiedBy>
  <cp:revision>2</cp:revision>
  <dcterms:created xsi:type="dcterms:W3CDTF">2023-04-27T08:46:00Z</dcterms:created>
  <dcterms:modified xsi:type="dcterms:W3CDTF">2023-04-27T08:46:00Z</dcterms:modified>
</cp:coreProperties>
</file>